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827B57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4023A">
        <w:rPr>
          <w:kern w:val="3"/>
          <w:lang w:val="en-US" w:eastAsia="ar-SA"/>
        </w:rPr>
        <w:t>12.09.2025.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FBB6268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C4023A">
        <w:rPr>
          <w:b/>
          <w:bCs/>
          <w:kern w:val="3"/>
          <w:lang w:val="en-US" w:eastAsia="ar-SA"/>
        </w:rPr>
        <w:t xml:space="preserve"> </w:t>
      </w:r>
      <w:r w:rsidR="00C4023A">
        <w:rPr>
          <w:b/>
          <w:bCs/>
          <w:kern w:val="3"/>
          <w:lang w:val="sr-Cyrl-RS" w:eastAsia="ar-SA"/>
        </w:rPr>
        <w:t>Семеринг,манометар и жица за СО2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0ED1AEE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C4023A">
        <w:rPr>
          <w:b/>
          <w:kern w:val="3"/>
          <w:lang w:val="sr-Cyrl-RS" w:eastAsia="ar-SA"/>
        </w:rPr>
        <w:t xml:space="preserve"> До 15.000,00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A7E2B6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C4023A">
        <w:rPr>
          <w:kern w:val="3"/>
          <w:lang w:val="sr-Cyrl-RS" w:eastAsia="ar-SA"/>
        </w:rPr>
        <w:t xml:space="preserve"> 17.09.2025.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EA98152" w:rsidR="005C2B67" w:rsidRDefault="00C4023A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544ACBA" w14:textId="45EEB401" w:rsidR="00C4023A" w:rsidRPr="00C4023A" w:rsidRDefault="00C4023A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C4023A" w:rsidRPr="00C4023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0543" w14:textId="77777777" w:rsidR="00FB10B3" w:rsidRDefault="00FB10B3">
      <w:r>
        <w:separator/>
      </w:r>
    </w:p>
  </w:endnote>
  <w:endnote w:type="continuationSeparator" w:id="0">
    <w:p w14:paraId="6CD363B9" w14:textId="77777777" w:rsidR="00FB10B3" w:rsidRDefault="00FB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3081" w14:textId="77777777" w:rsidR="00FB10B3" w:rsidRDefault="00FB10B3">
      <w:r>
        <w:separator/>
      </w:r>
    </w:p>
  </w:footnote>
  <w:footnote w:type="continuationSeparator" w:id="0">
    <w:p w14:paraId="4994CF95" w14:textId="77777777" w:rsidR="00FB10B3" w:rsidRDefault="00FB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8181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773C9E"/>
    <w:rsid w:val="00824215"/>
    <w:rsid w:val="008432DD"/>
    <w:rsid w:val="00864A03"/>
    <w:rsid w:val="008F1A79"/>
    <w:rsid w:val="00942F87"/>
    <w:rsid w:val="00955644"/>
    <w:rsid w:val="00A3396B"/>
    <w:rsid w:val="00C2604A"/>
    <w:rsid w:val="00C4023A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2025-09-12T09:30:00Z</dcterms:modified>
</cp:coreProperties>
</file>